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65"/>
        <w:gridCol w:w="3439"/>
      </w:tblGrid>
      <w:tr w:rsidR="007C3986" w:rsidTr="00D42D06">
        <w:trPr>
          <w:cantSplit/>
          <w:trHeight w:hRule="exact" w:val="947"/>
        </w:trPr>
        <w:tc>
          <w:tcPr>
            <w:tcW w:w="3472" w:type="dxa"/>
            <w:vMerge w:val="restart"/>
          </w:tcPr>
          <w:p w:rsidR="007C3986" w:rsidRDefault="007C3986" w:rsidP="00D42D06">
            <w:pPr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Amt für Kinder, Jugend u. Familie</w:t>
            </w:r>
          </w:p>
          <w:p w:rsidR="007C3986" w:rsidRPr="00497724" w:rsidRDefault="007C3986" w:rsidP="00D42D06">
            <w:pPr>
              <w:rPr>
                <w:b/>
                <w:sz w:val="20"/>
                <w:szCs w:val="20"/>
              </w:rPr>
            </w:pPr>
            <w:r w:rsidRPr="00497724">
              <w:rPr>
                <w:b/>
                <w:sz w:val="20"/>
                <w:szCs w:val="20"/>
              </w:rPr>
              <w:t>Stadt Augsburg</w:t>
            </w:r>
          </w:p>
          <w:p w:rsidR="007C3986" w:rsidRDefault="007C3986" w:rsidP="00D42D06">
            <w:pPr>
              <w:pStyle w:val="Kopfzeile"/>
              <w:rPr>
                <w:sz w:val="20"/>
                <w:szCs w:val="20"/>
              </w:rPr>
            </w:pPr>
            <w:r w:rsidRPr="00497724">
              <w:rPr>
                <w:sz w:val="20"/>
                <w:szCs w:val="20"/>
              </w:rPr>
              <w:t xml:space="preserve">Zentrale Fallaufnahme </w:t>
            </w:r>
            <w:r>
              <w:rPr>
                <w:sz w:val="20"/>
                <w:szCs w:val="20"/>
              </w:rPr>
              <w:t xml:space="preserve">für </w:t>
            </w:r>
            <w:r w:rsidRPr="00497724">
              <w:rPr>
                <w:sz w:val="20"/>
                <w:szCs w:val="20"/>
              </w:rPr>
              <w:t>Gefähr</w:t>
            </w:r>
            <w:r>
              <w:rPr>
                <w:sz w:val="20"/>
                <w:szCs w:val="20"/>
              </w:rPr>
              <w:t>dungsmeldungen</w:t>
            </w:r>
          </w:p>
          <w:p w:rsidR="007C3986" w:rsidRPr="00497724" w:rsidRDefault="007C3986" w:rsidP="00D42D06">
            <w:pPr>
              <w:pStyle w:val="Kopfzeile"/>
              <w:rPr>
                <w:b/>
              </w:rPr>
            </w:pPr>
            <w:r>
              <w:rPr>
                <w:b/>
              </w:rPr>
              <w:t>Fax Nr.: 324 - 2813</w:t>
            </w:r>
          </w:p>
        </w:tc>
        <w:tc>
          <w:tcPr>
            <w:tcW w:w="6304" w:type="dxa"/>
            <w:gridSpan w:val="2"/>
            <w:tcBorders>
              <w:bottom w:val="single" w:sz="4" w:space="0" w:color="auto"/>
            </w:tcBorders>
          </w:tcPr>
          <w:p w:rsidR="007C3986" w:rsidRDefault="007C3986" w:rsidP="00D42D06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Schule:</w:t>
            </w:r>
            <w:r>
              <w:rPr>
                <w:b/>
                <w:bCs/>
              </w:rPr>
              <w:t xml:space="preserve"> </w:t>
            </w:r>
          </w:p>
          <w:p w:rsidR="007C3986" w:rsidRDefault="00EE2515" w:rsidP="00D42D06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</w:p>
        </w:tc>
      </w:tr>
      <w:tr w:rsidR="007C3986" w:rsidTr="00D42D06">
        <w:trPr>
          <w:cantSplit/>
          <w:trHeight w:val="240"/>
        </w:trPr>
        <w:tc>
          <w:tcPr>
            <w:tcW w:w="3472" w:type="dxa"/>
            <w:vMerge/>
          </w:tcPr>
          <w:p w:rsidR="007C3986" w:rsidRDefault="007C3986" w:rsidP="00D42D06">
            <w:pPr>
              <w:rPr>
                <w:b/>
                <w:sz w:val="20"/>
              </w:rPr>
            </w:pPr>
          </w:p>
        </w:tc>
        <w:tc>
          <w:tcPr>
            <w:tcW w:w="2865" w:type="dxa"/>
            <w:tcBorders>
              <w:bottom w:val="nil"/>
              <w:right w:val="nil"/>
            </w:tcBorders>
          </w:tcPr>
          <w:p w:rsidR="007C3986" w:rsidRDefault="007C3986" w:rsidP="00D42D06">
            <w:pPr>
              <w:rPr>
                <w:sz w:val="20"/>
              </w:rPr>
            </w:pPr>
            <w:r>
              <w:rPr>
                <w:sz w:val="20"/>
              </w:rPr>
              <w:t xml:space="preserve">Tel.: </w:t>
            </w: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3439" w:type="dxa"/>
            <w:tcBorders>
              <w:left w:val="nil"/>
              <w:bottom w:val="nil"/>
            </w:tcBorders>
          </w:tcPr>
          <w:p w:rsidR="007C3986" w:rsidRDefault="007C3986" w:rsidP="00D42D06">
            <w:pPr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7C3986" w:rsidTr="00D42D06">
        <w:trPr>
          <w:cantSplit/>
          <w:trHeight w:val="210"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:rsidR="007C3986" w:rsidRDefault="007C3986" w:rsidP="00D42D06">
            <w:pPr>
              <w:rPr>
                <w:b/>
                <w:sz w:val="20"/>
              </w:rPr>
            </w:pPr>
          </w:p>
        </w:tc>
        <w:tc>
          <w:tcPr>
            <w:tcW w:w="6304" w:type="dxa"/>
            <w:gridSpan w:val="2"/>
            <w:tcBorders>
              <w:top w:val="nil"/>
              <w:bottom w:val="single" w:sz="4" w:space="0" w:color="auto"/>
            </w:tcBorders>
          </w:tcPr>
          <w:p w:rsidR="007C3986" w:rsidRDefault="00EE2515" w:rsidP="007C3986">
            <w:pPr>
              <w:rPr>
                <w:sz w:val="20"/>
              </w:rPr>
            </w:pPr>
            <w:r>
              <w:rPr>
                <w:sz w:val="20"/>
              </w:rPr>
              <w:t>Schulleiterin</w:t>
            </w:r>
            <w:r w:rsidR="007C3986">
              <w:rPr>
                <w:sz w:val="20"/>
              </w:rPr>
              <w:t xml:space="preserve">: </w:t>
            </w:r>
            <w:r w:rsidR="007C3986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2"/>
            <w:r w:rsidR="007C3986">
              <w:rPr>
                <w:sz w:val="20"/>
              </w:rPr>
              <w:instrText xml:space="preserve"> FORMTEXT </w:instrText>
            </w:r>
            <w:r w:rsidR="007C3986">
              <w:rPr>
                <w:sz w:val="20"/>
              </w:rPr>
            </w:r>
            <w:r w:rsidR="007C3986">
              <w:rPr>
                <w:sz w:val="20"/>
              </w:rPr>
              <w:fldChar w:fldCharType="separate"/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sz w:val="20"/>
              </w:rPr>
              <w:fldChar w:fldCharType="end"/>
            </w:r>
            <w:bookmarkEnd w:id="3"/>
          </w:p>
        </w:tc>
      </w:tr>
    </w:tbl>
    <w:p w:rsidR="007C3986" w:rsidRDefault="007C3986" w:rsidP="007C3986">
      <w:pPr>
        <w:outlineLvl w:val="0"/>
        <w:rPr>
          <w:b/>
          <w:bCs/>
          <w:sz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"/>
        <w:gridCol w:w="2294"/>
        <w:gridCol w:w="2197"/>
        <w:gridCol w:w="3222"/>
      </w:tblGrid>
      <w:tr w:rsidR="007C3986" w:rsidTr="00D42D06"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Kind/Jugendlicher: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" w:name="Text23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"/>
          </w:p>
          <w:p w:rsidR="007C3986" w:rsidRDefault="007C3986" w:rsidP="00D42D06">
            <w:pPr>
              <w:pStyle w:val="Funotentext"/>
              <w:outlineLvl w:val="0"/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24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5"/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C3986" w:rsidRDefault="007C3986" w:rsidP="00D42D06">
            <w:pPr>
              <w:autoSpaceDE/>
              <w:autoSpaceDN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25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6"/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Geb.-Datum</w:t>
            </w:r>
          </w:p>
        </w:tc>
      </w:tr>
      <w:tr w:rsidR="007C3986" w:rsidTr="00D42D06"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Sorgeberechtigte(r):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sz w:val="20"/>
              </w:rPr>
            </w:pPr>
          </w:p>
        </w:tc>
      </w:tr>
      <w:tr w:rsidR="007C3986" w:rsidTr="00D42D06">
        <w:trPr>
          <w:cantSplit/>
          <w:trHeight w:hRule="exact" w:val="454"/>
        </w:trPr>
        <w:tc>
          <w:tcPr>
            <w:tcW w:w="2063" w:type="dxa"/>
            <w:gridSpan w:val="2"/>
            <w:tcBorders>
              <w:bottom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7"/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  <w:p w:rsidR="007C3986" w:rsidRDefault="007C3986" w:rsidP="00D42D06">
            <w:pPr>
              <w:outlineLvl w:val="0"/>
              <w:rPr>
                <w:sz w:val="20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7C3986" w:rsidTr="00D42D06">
        <w:trPr>
          <w:trHeight w:hRule="exact" w:val="629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AnsprechpartnerIn</w:t>
            </w:r>
            <w:proofErr w:type="spellEnd"/>
            <w:r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986" w:rsidRPr="00196FDC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196FDC">
              <w:rPr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28"/>
            <w:r w:rsidRPr="00196FDC">
              <w:rPr>
                <w:b/>
                <w:bCs/>
                <w:sz w:val="20"/>
              </w:rPr>
              <w:instrText xml:space="preserve"> FORMTEXT </w:instrText>
            </w:r>
            <w:r w:rsidRPr="00196FDC">
              <w:rPr>
                <w:b/>
                <w:bCs/>
                <w:sz w:val="20"/>
              </w:rPr>
            </w:r>
            <w:r w:rsidRPr="00196FDC">
              <w:rPr>
                <w:b/>
                <w:bCs/>
                <w:sz w:val="20"/>
              </w:rPr>
              <w:fldChar w:fldCharType="separate"/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sz w:val="20"/>
              </w:rPr>
              <w:fldChar w:fldCharType="end"/>
            </w:r>
            <w:bookmarkEnd w:id="9"/>
          </w:p>
          <w:p w:rsidR="007C3986" w:rsidRPr="00196FDC" w:rsidRDefault="00196FDC" w:rsidP="00196FDC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196FDC">
              <w:rPr>
                <w:sz w:val="20"/>
              </w:rPr>
              <w:t>Schulleiter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986" w:rsidRPr="00196FDC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196FDC">
              <w:rPr>
                <w:b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29"/>
            <w:r w:rsidRPr="00196FDC">
              <w:rPr>
                <w:b/>
                <w:bCs/>
                <w:sz w:val="20"/>
              </w:rPr>
              <w:instrText xml:space="preserve"> FORMTEXT </w:instrText>
            </w:r>
            <w:r w:rsidRPr="00196FDC">
              <w:rPr>
                <w:b/>
                <w:bCs/>
                <w:sz w:val="20"/>
              </w:rPr>
            </w:r>
            <w:r w:rsidRPr="00196FDC">
              <w:rPr>
                <w:b/>
                <w:bCs/>
                <w:sz w:val="20"/>
              </w:rPr>
              <w:fldChar w:fldCharType="separate"/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noProof/>
                <w:sz w:val="20"/>
              </w:rPr>
              <w:t> </w:t>
            </w:r>
            <w:r w:rsidRPr="00196FDC">
              <w:rPr>
                <w:b/>
                <w:bCs/>
                <w:sz w:val="20"/>
              </w:rPr>
              <w:fldChar w:fldCharType="end"/>
            </w:r>
            <w:bookmarkEnd w:id="10"/>
          </w:p>
          <w:p w:rsidR="007C3986" w:rsidRPr="00196FDC" w:rsidRDefault="00D42D0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proofErr w:type="spellStart"/>
            <w:r w:rsidRPr="00196FDC">
              <w:rPr>
                <w:sz w:val="16"/>
                <w:szCs w:val="16"/>
              </w:rPr>
              <w:t>verantwortl</w:t>
            </w:r>
            <w:proofErr w:type="spellEnd"/>
            <w:r w:rsidRPr="00196FDC">
              <w:rPr>
                <w:sz w:val="16"/>
                <w:szCs w:val="16"/>
              </w:rPr>
              <w:t xml:space="preserve"> L</w:t>
            </w:r>
            <w:r w:rsidR="00196FDC" w:rsidRPr="00196FDC">
              <w:rPr>
                <w:sz w:val="16"/>
                <w:szCs w:val="16"/>
              </w:rPr>
              <w:t>ehrkraft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986" w:rsidRDefault="007C3986" w:rsidP="00D42D06">
            <w:pPr>
              <w:autoSpaceDE/>
              <w:autoSpaceDN/>
              <w:rPr>
                <w:b/>
                <w:bCs/>
                <w:sz w:val="24"/>
              </w:rPr>
            </w:pPr>
            <w:r>
              <w:rPr>
                <w:sz w:val="16"/>
              </w:rPr>
              <w:t xml:space="preserve">Erreichbar am: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4"/>
              </w:rPr>
              <w:t xml:space="preserve"> </w:t>
            </w:r>
          </w:p>
          <w:p w:rsidR="007C3986" w:rsidRDefault="007C3986" w:rsidP="00D42D06">
            <w:pPr>
              <w:autoSpaceDE/>
              <w:autoSpaceDN/>
              <w:rPr>
                <w:sz w:val="16"/>
              </w:rPr>
            </w:pPr>
            <w:r>
              <w:rPr>
                <w:sz w:val="16"/>
              </w:rPr>
              <w:t>um: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Uhr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</w:tbl>
    <w:p w:rsidR="007C3986" w:rsidRDefault="007C3986" w:rsidP="007C3986">
      <w:pPr>
        <w:pStyle w:val="Kopfzeile"/>
        <w:tabs>
          <w:tab w:val="clear" w:pos="4536"/>
          <w:tab w:val="clear" w:pos="9072"/>
        </w:tabs>
        <w:rPr>
          <w:sz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1"/>
        <w:gridCol w:w="5245"/>
      </w:tblGrid>
      <w:tr w:rsidR="007C3986" w:rsidTr="00D42D06">
        <w:trPr>
          <w:trHeight w:hRule="exact" w:val="1304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Vorfall bzw. Istzustand + Zeitangabe (WAS habe ich WANN beobachtet?</w:t>
            </w:r>
            <w:r w:rsidR="00EE2515">
              <w:rPr>
                <w:b/>
                <w:bCs/>
                <w:sz w:val="20"/>
              </w:rPr>
              <w:t>):</w:t>
            </w:r>
          </w:p>
          <w:p w:rsidR="007C3986" w:rsidRDefault="00EE2515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7C3986" w:rsidTr="00D42D06">
        <w:trPr>
          <w:trHeight w:hRule="exact" w:val="255"/>
        </w:trPr>
        <w:tc>
          <w:tcPr>
            <w:tcW w:w="9776" w:type="dxa"/>
            <w:gridSpan w:val="3"/>
            <w:tcBorders>
              <w:bottom w:val="nil"/>
            </w:tcBorders>
          </w:tcPr>
          <w:p w:rsidR="007C3986" w:rsidRDefault="007C3986" w:rsidP="00D42D06">
            <w:pPr>
              <w:pStyle w:val="Kopfzeile"/>
              <w:rPr>
                <w:sz w:val="16"/>
              </w:rPr>
            </w:pPr>
            <w:r>
              <w:rPr>
                <w:b/>
                <w:bCs/>
                <w:sz w:val="20"/>
              </w:rPr>
              <w:t>Ergebnis der Abschätzung des Gefährdungsrisikos:</w:t>
            </w:r>
          </w:p>
        </w:tc>
      </w:tr>
      <w:tr w:rsidR="007C3986" w:rsidTr="00D42D06">
        <w:trPr>
          <w:trHeight w:hRule="exact" w:val="1050"/>
        </w:trPr>
        <w:tc>
          <w:tcPr>
            <w:tcW w:w="4390" w:type="dxa"/>
            <w:tcBorders>
              <w:top w:val="nil"/>
              <w:right w:val="nil"/>
            </w:tcBorders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Körperliche Gewalt / häusliche Gewalt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sexueller Missbrauch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gesundheitliche Gefährdung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Aufsichtspflichtverletzung  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rPr>
                <w:b/>
                <w:bCs/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</w:tcBorders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Aufforderung zu schwerster Kriminalität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Autonomiekonflikt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seelische Verwahrlosung</w:t>
            </w:r>
          </w:p>
          <w:p w:rsidR="007C3986" w:rsidRDefault="007C3986" w:rsidP="00196FDC">
            <w:pPr>
              <w:pStyle w:val="Kopfzeil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b/>
                <w:bCs/>
                <w:sz w:val="20"/>
              </w:rPr>
              <w:instrText xml:space="preserve"> FORMCHECKBOX </w:instrText>
            </w:r>
            <w:r w:rsidR="000071D8">
              <w:rPr>
                <w:b/>
                <w:bCs/>
                <w:sz w:val="20"/>
              </w:rPr>
            </w:r>
            <w:r w:rsidR="000071D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9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0"/>
            <w:r w:rsidR="00D42D06">
              <w:rPr>
                <w:b/>
                <w:bCs/>
                <w:sz w:val="20"/>
              </w:rPr>
              <w:t xml:space="preserve"> </w:t>
            </w:r>
          </w:p>
        </w:tc>
      </w:tr>
      <w:tr w:rsidR="007C3986" w:rsidTr="00D42D06">
        <w:trPr>
          <w:trHeight w:hRule="exact" w:val="1304"/>
        </w:trPr>
        <w:tc>
          <w:tcPr>
            <w:tcW w:w="9776" w:type="dxa"/>
            <w:gridSpan w:val="3"/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Bereits getroffene Maßnahmen und deren Ergebnis (bitte mit Zeitangabe):</w:t>
            </w:r>
          </w:p>
          <w:p w:rsidR="007C3986" w:rsidRDefault="00EE2515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7C3986" w:rsidTr="00D42D06">
        <w:trPr>
          <w:trHeight w:hRule="exact" w:val="1304"/>
        </w:trPr>
        <w:tc>
          <w:tcPr>
            <w:tcW w:w="9776" w:type="dxa"/>
            <w:gridSpan w:val="3"/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Beteiligung der Personensorgeberechtigten sowie des Kindes/Jugendlichen, Art der Beteiligung und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Ergebnis (WANN und </w:t>
            </w:r>
            <w:r w:rsidRPr="00196FDC">
              <w:rPr>
                <w:b/>
                <w:bCs/>
                <w:sz w:val="20"/>
              </w:rPr>
              <w:t>WIE</w:t>
            </w:r>
            <w:r w:rsidR="00D42D06" w:rsidRPr="00196FDC">
              <w:rPr>
                <w:b/>
                <w:bCs/>
                <w:sz w:val="20"/>
              </w:rPr>
              <w:t>, WER</w:t>
            </w:r>
            <w:r w:rsidRPr="00196FDC">
              <w:rPr>
                <w:b/>
                <w:bCs/>
                <w:sz w:val="20"/>
              </w:rPr>
              <w:t>):</w:t>
            </w:r>
          </w:p>
          <w:p w:rsidR="007C3986" w:rsidRDefault="00EE2515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7C3986" w:rsidTr="00D42D06">
        <w:trPr>
          <w:trHeight w:hRule="exact" w:val="851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Weitere Beteiligte oder Betroffene, andere beteiligte Fachkräfte, </w:t>
            </w:r>
            <w:r w:rsidRPr="00196FDC">
              <w:rPr>
                <w:b/>
                <w:bCs/>
                <w:sz w:val="20"/>
              </w:rPr>
              <w:t>Institutionen</w:t>
            </w:r>
            <w:r w:rsidR="00D42D06" w:rsidRPr="00196FDC">
              <w:rPr>
                <w:b/>
                <w:bCs/>
                <w:sz w:val="20"/>
              </w:rPr>
              <w:t xml:space="preserve"> (z.B. §8b, JaS)</w:t>
            </w:r>
            <w:r w:rsidRPr="00196FDC">
              <w:rPr>
                <w:b/>
                <w:bCs/>
                <w:sz w:val="20"/>
              </w:rPr>
              <w:t>:</w:t>
            </w:r>
          </w:p>
          <w:p w:rsidR="007C3986" w:rsidRDefault="00EE2515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7C3986" w:rsidTr="00D42D06">
        <w:trPr>
          <w:trHeight w:hRule="exact" w:val="360"/>
        </w:trPr>
        <w:tc>
          <w:tcPr>
            <w:tcW w:w="9776" w:type="dxa"/>
            <w:gridSpan w:val="3"/>
            <w:tcBorders>
              <w:bottom w:val="nil"/>
            </w:tcBorders>
          </w:tcPr>
          <w:p w:rsidR="007C3986" w:rsidRDefault="007C3986" w:rsidP="00196FDC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b/>
                <w:bCs/>
                <w:sz w:val="20"/>
              </w:rPr>
              <w:t>Für erforderlich gehaltene Maßnahmen:</w:t>
            </w:r>
          </w:p>
        </w:tc>
      </w:tr>
      <w:tr w:rsidR="007C3986" w:rsidTr="00D42D06">
        <w:trPr>
          <w:trHeight w:hRule="exact" w:val="905"/>
        </w:trPr>
        <w:tc>
          <w:tcPr>
            <w:tcW w:w="4531" w:type="dxa"/>
            <w:gridSpan w:val="2"/>
            <w:tcBorders>
              <w:top w:val="nil"/>
              <w:right w:val="nil"/>
            </w:tcBorders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0071D8">
              <w:rPr>
                <w:b/>
                <w:bCs/>
                <w:sz w:val="20"/>
              </w:rPr>
            </w:r>
            <w:r w:rsidR="000071D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 w:rsidRPr="0073771B">
              <w:rPr>
                <w:bCs/>
                <w:sz w:val="20"/>
              </w:rPr>
              <w:t xml:space="preserve"> </w:t>
            </w:r>
            <w:r w:rsidRPr="007C3986">
              <w:rPr>
                <w:bCs/>
                <w:sz w:val="20"/>
              </w:rPr>
              <w:t>sofortige Überprüfung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sofortige Herausnahme des/r Kindes </w:t>
            </w:r>
            <w:proofErr w:type="spellStart"/>
            <w:r>
              <w:rPr>
                <w:sz w:val="20"/>
              </w:rPr>
              <w:t>Jugendl</w:t>
            </w:r>
            <w:proofErr w:type="spellEnd"/>
            <w:r>
              <w:rPr>
                <w:sz w:val="20"/>
              </w:rPr>
              <w:t>.</w:t>
            </w:r>
          </w:p>
          <w:p w:rsidR="007C3986" w:rsidRPr="007C3986" w:rsidRDefault="007C3986" w:rsidP="007C3986">
            <w:pPr>
              <w:autoSpaceDE/>
              <w:autoSpaceDN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73771B">
              <w:rPr>
                <w:sz w:val="20"/>
              </w:rPr>
              <w:t xml:space="preserve"> </w:t>
            </w:r>
            <w:r>
              <w:rPr>
                <w:sz w:val="20"/>
              </w:rPr>
              <w:t>Auflagen durch das Jugendamt</w:t>
            </w: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7C3986" w:rsidRDefault="007C3986" w:rsidP="00D42D06">
            <w:pPr>
              <w:autoSpaceDE/>
              <w:autoSpaceDN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>
              <w:rPr>
                <w:b/>
                <w:bCs/>
                <w:sz w:val="20"/>
              </w:rPr>
              <w:instrText xml:space="preserve"> FORMCHECKBOX </w:instrText>
            </w:r>
            <w:r w:rsidR="000071D8">
              <w:rPr>
                <w:b/>
                <w:bCs/>
                <w:sz w:val="20"/>
              </w:rPr>
            </w:r>
            <w:r w:rsidR="000071D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22"/>
            <w:r w:rsidR="0073771B"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Konkrete Lösungsvorschläge/Maßnahmen,  </w:t>
            </w:r>
          </w:p>
          <w:p w:rsidR="007C3986" w:rsidRDefault="0073771B" w:rsidP="00D42D06">
            <w:pPr>
              <w:autoSpaceDE/>
              <w:autoSpaceDN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7C3986">
              <w:rPr>
                <w:sz w:val="20"/>
              </w:rPr>
              <w:t xml:space="preserve">die nicht von der Schule umsetzbar sind: </w:t>
            </w:r>
            <w:r w:rsidR="007C3986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7C3986">
              <w:rPr>
                <w:sz w:val="20"/>
              </w:rPr>
              <w:instrText xml:space="preserve"> FORMTEXT </w:instrText>
            </w:r>
            <w:r w:rsidR="007C3986">
              <w:rPr>
                <w:sz w:val="20"/>
              </w:rPr>
            </w:r>
            <w:r w:rsidR="007C3986">
              <w:rPr>
                <w:sz w:val="20"/>
              </w:rPr>
              <w:fldChar w:fldCharType="separate"/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noProof/>
                <w:sz w:val="20"/>
              </w:rPr>
              <w:t> </w:t>
            </w:r>
            <w:r w:rsidR="007C3986">
              <w:rPr>
                <w:sz w:val="20"/>
              </w:rPr>
              <w:fldChar w:fldCharType="end"/>
            </w:r>
          </w:p>
          <w:p w:rsidR="007C3986" w:rsidRDefault="007C3986" w:rsidP="00D42D06">
            <w:pPr>
              <w:pStyle w:val="Kopfzeile"/>
              <w:rPr>
                <w:b/>
                <w:bCs/>
                <w:sz w:val="20"/>
              </w:rPr>
            </w:pPr>
          </w:p>
        </w:tc>
      </w:tr>
      <w:tr w:rsidR="007C3986" w:rsidTr="00D42D06">
        <w:trPr>
          <w:trHeight w:hRule="exact" w:val="871"/>
        </w:trPr>
        <w:tc>
          <w:tcPr>
            <w:tcW w:w="9776" w:type="dxa"/>
            <w:gridSpan w:val="3"/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Weitere Absprachen sind zwischen</w:t>
            </w:r>
            <w:r w:rsidR="00FC3C5C">
              <w:rPr>
                <w:b/>
                <w:bCs/>
                <w:sz w:val="20"/>
              </w:rPr>
              <w:t xml:space="preserve"> der</w:t>
            </w:r>
            <w:r>
              <w:rPr>
                <w:b/>
                <w:bCs/>
                <w:sz w:val="20"/>
              </w:rPr>
              <w:t xml:space="preserve"> Abteilung Soziale Dienste (ASD) und </w:t>
            </w:r>
            <w:r w:rsidR="0073771B">
              <w:rPr>
                <w:b/>
                <w:bCs/>
                <w:sz w:val="20"/>
              </w:rPr>
              <w:t>der Schule</w:t>
            </w:r>
            <w:r>
              <w:rPr>
                <w:b/>
                <w:bCs/>
                <w:sz w:val="20"/>
              </w:rPr>
              <w:t xml:space="preserve"> erforderlich: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sz w:val="24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sofort                          </w:t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im Laufe des Tages                     </w:t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71D8">
              <w:rPr>
                <w:sz w:val="20"/>
              </w:rPr>
            </w:r>
            <w:r w:rsidR="000071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spätestens am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b/>
                <w:bCs/>
                <w:sz w:val="20"/>
              </w:rPr>
            </w:pPr>
          </w:p>
        </w:tc>
      </w:tr>
      <w:tr w:rsidR="007C3986" w:rsidTr="00D42D06">
        <w:trPr>
          <w:trHeight w:hRule="exact" w:val="737"/>
        </w:trPr>
        <w:tc>
          <w:tcPr>
            <w:tcW w:w="9776" w:type="dxa"/>
            <w:gridSpan w:val="3"/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Weiterführend werden folgende Dokumente mitgeschickt:</w:t>
            </w:r>
          </w:p>
          <w:p w:rsidR="007C3986" w:rsidRPr="00196FDC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sz w:val="24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0071D8">
              <w:rPr>
                <w:b/>
                <w:bCs/>
                <w:sz w:val="20"/>
              </w:rPr>
            </w:r>
            <w:r w:rsidR="000071D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 w:rsidR="00D42D06" w:rsidRPr="00196FDC">
              <w:rPr>
                <w:sz w:val="20"/>
              </w:rPr>
              <w:t>Dokumentationsbogen für Lehrkräfte beim Verdacht auf Kindeswohlgefährdung</w:t>
            </w:r>
          </w:p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0071D8">
              <w:rPr>
                <w:b/>
                <w:bCs/>
                <w:sz w:val="20"/>
              </w:rPr>
            </w:r>
            <w:r w:rsidR="000071D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7C3986" w:rsidRDefault="007C3986" w:rsidP="007C3986">
      <w:pPr>
        <w:pStyle w:val="Kopfzeile"/>
        <w:tabs>
          <w:tab w:val="clear" w:pos="4536"/>
          <w:tab w:val="clear" w:pos="9072"/>
        </w:tabs>
        <w:rPr>
          <w:sz w:val="24"/>
        </w:rPr>
      </w:pPr>
    </w:p>
    <w:p w:rsidR="007C3986" w:rsidRDefault="00EE2515" w:rsidP="007C3986">
      <w:pPr>
        <w:pStyle w:val="Kopfzeile"/>
        <w:tabs>
          <w:tab w:val="clear" w:pos="4536"/>
          <w:tab w:val="clear" w:pos="9072"/>
        </w:tabs>
      </w:pPr>
      <w:r>
        <w:rPr>
          <w:u w:val="single"/>
        </w:rPr>
        <w:fldChar w:fldCharType="begin">
          <w:ffData>
            <w:name w:val="Text32"/>
            <w:enabled/>
            <w:calcOnExit w:val="0"/>
            <w:textInput>
              <w:maxLength w:val="10"/>
            </w:textInput>
          </w:ffData>
        </w:fldChar>
      </w:r>
      <w:bookmarkStart w:id="23" w:name="Text3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3"/>
      <w:r w:rsidR="007C3986">
        <w:t xml:space="preserve">            </w:t>
      </w:r>
      <w:r w:rsidR="007C3986">
        <w:tab/>
      </w:r>
      <w:r w:rsidR="007C3986">
        <w:tab/>
        <w:t xml:space="preserve">                                          _________________________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7"/>
        <w:gridCol w:w="4885"/>
      </w:tblGrid>
      <w:tr w:rsidR="007C3986" w:rsidTr="00D42D06">
        <w:tc>
          <w:tcPr>
            <w:tcW w:w="4772" w:type="dxa"/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5504" w:type="dxa"/>
          </w:tcPr>
          <w:p w:rsidR="007C3986" w:rsidRDefault="0073771B" w:rsidP="0073771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7C3986">
              <w:rPr>
                <w:sz w:val="20"/>
              </w:rPr>
              <w:t xml:space="preserve">Unterschrift der </w:t>
            </w:r>
            <w:r>
              <w:rPr>
                <w:sz w:val="20"/>
              </w:rPr>
              <w:t>Schul</w:t>
            </w:r>
            <w:r w:rsidR="007C3986">
              <w:rPr>
                <w:sz w:val="20"/>
              </w:rPr>
              <w:t>leitung</w:t>
            </w:r>
          </w:p>
        </w:tc>
      </w:tr>
    </w:tbl>
    <w:p w:rsidR="00D42D06" w:rsidRDefault="00D42D06"/>
    <w:sectPr w:rsidR="00D42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06" w:rsidRDefault="00D42D06" w:rsidP="007C3986">
      <w:r>
        <w:separator/>
      </w:r>
    </w:p>
  </w:endnote>
  <w:endnote w:type="continuationSeparator" w:id="0">
    <w:p w:rsidR="00D42D06" w:rsidRDefault="00D42D06" w:rsidP="007C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13" w:rsidRDefault="006C781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06" w:rsidRPr="007C3986" w:rsidRDefault="00D42D06">
    <w:pPr>
      <w:pStyle w:val="Fuzeile"/>
      <w:rPr>
        <w:sz w:val="16"/>
        <w:szCs w:val="16"/>
      </w:rPr>
    </w:pPr>
    <w:proofErr w:type="spellStart"/>
    <w:r w:rsidRPr="007C3986">
      <w:rPr>
        <w:sz w:val="16"/>
        <w:szCs w:val="16"/>
      </w:rPr>
      <w:t>Schulfax</w:t>
    </w:r>
    <w:proofErr w:type="spellEnd"/>
    <w:r w:rsidRPr="007C3986">
      <w:rPr>
        <w:sz w:val="16"/>
        <w:szCs w:val="16"/>
      </w:rPr>
      <w:t xml:space="preserve"> – Gefährdungsmitteilung – 2017 © Amt für Kinder, Jugend und Familie der Stadt Augsburg</w:t>
    </w:r>
  </w:p>
  <w:p w:rsidR="00D42D06" w:rsidRDefault="00D42D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13" w:rsidRDefault="006C78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06" w:rsidRDefault="00D42D06" w:rsidP="007C3986">
      <w:r>
        <w:separator/>
      </w:r>
    </w:p>
  </w:footnote>
  <w:footnote w:type="continuationSeparator" w:id="0">
    <w:p w:rsidR="00D42D06" w:rsidRDefault="00D42D06" w:rsidP="007C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13" w:rsidRDefault="006C781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06" w:rsidRDefault="00D42D06">
    <w:pPr>
      <w:pStyle w:val="Kopfzeile"/>
    </w:pPr>
    <w:proofErr w:type="spellStart"/>
    <w:r>
      <w:t>Schulfax</w:t>
    </w:r>
    <w:proofErr w:type="spellEnd"/>
    <w:r>
      <w:t xml:space="preserve"> – Gefährdungsmitteilung</w:t>
    </w:r>
  </w:p>
  <w:p w:rsidR="00D42D06" w:rsidRPr="007C3986" w:rsidRDefault="00D42D06">
    <w:pPr>
      <w:pStyle w:val="Kopfzeile"/>
      <w:rPr>
        <w:b/>
      </w:rPr>
    </w:pPr>
    <w:r w:rsidRPr="007C3986">
      <w:rPr>
        <w:b/>
      </w:rPr>
      <w:t>Gefährdungsmitteilung der Schule an das Jugendamt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13" w:rsidRDefault="006C78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86"/>
    <w:rsid w:val="000071D8"/>
    <w:rsid w:val="00196FDC"/>
    <w:rsid w:val="00210F7F"/>
    <w:rsid w:val="00492786"/>
    <w:rsid w:val="006C7813"/>
    <w:rsid w:val="0073771B"/>
    <w:rsid w:val="007C3986"/>
    <w:rsid w:val="0091129C"/>
    <w:rsid w:val="00D42D06"/>
    <w:rsid w:val="00E36DF1"/>
    <w:rsid w:val="00EE2515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03BF40E-22C8-42B2-865F-D79F6B63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986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7C398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C3986"/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7C39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3986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C39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3986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56B708EA</Template>
  <TotalTime>0</TotalTime>
  <Pages>1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 Nicole</dc:creator>
  <cp:keywords/>
  <dc:description/>
  <cp:lastModifiedBy>Walter Silke</cp:lastModifiedBy>
  <cp:revision>7</cp:revision>
  <dcterms:created xsi:type="dcterms:W3CDTF">2017-05-31T12:05:00Z</dcterms:created>
  <dcterms:modified xsi:type="dcterms:W3CDTF">2017-07-27T14:22:00Z</dcterms:modified>
</cp:coreProperties>
</file>