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65"/>
        <w:gridCol w:w="3439"/>
      </w:tblGrid>
      <w:tr w:rsidR="007C3986" w:rsidTr="00A913FF">
        <w:trPr>
          <w:cantSplit/>
          <w:trHeight w:hRule="exact" w:val="1153"/>
        </w:trPr>
        <w:tc>
          <w:tcPr>
            <w:tcW w:w="3472" w:type="dxa"/>
            <w:vMerge w:val="restart"/>
          </w:tcPr>
          <w:p w:rsidR="007C3986" w:rsidRDefault="00A913FF" w:rsidP="00D42D06">
            <w:pPr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An den Sozialdienst des AKJF</w:t>
            </w:r>
          </w:p>
          <w:sdt>
            <w:sdtPr>
              <w:rPr>
                <w:b/>
              </w:rPr>
              <w:id w:val="187259896"/>
              <w:placeholder>
                <w:docPart w:val="DefaultPlaceholder_1081868575"/>
              </w:placeholder>
              <w:showingPlcHdr/>
              <w:dropDownList>
                <w:listItem w:displayText="Region Mitte" w:value="Region Mitte"/>
                <w:listItem w:displayText="Region Nord" w:value="Region Nord"/>
                <w:listItem w:displayText="Region Ost" w:value="Region Ost"/>
                <w:listItem w:displayText="Region Süd" w:value="Region Süd"/>
                <w:listItem w:displayText="Region West" w:value="Region West"/>
              </w:dropDownList>
            </w:sdtPr>
            <w:sdtEndPr/>
            <w:sdtContent>
              <w:p w:rsidR="007C3986" w:rsidRPr="00497724" w:rsidRDefault="00366FCA" w:rsidP="00792C52">
                <w:pPr>
                  <w:rPr>
                    <w:b/>
                  </w:rPr>
                </w:pPr>
                <w:r w:rsidRPr="00E702AF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6304" w:type="dxa"/>
            <w:gridSpan w:val="2"/>
            <w:tcBorders>
              <w:bottom w:val="single" w:sz="4" w:space="0" w:color="auto"/>
            </w:tcBorders>
          </w:tcPr>
          <w:p w:rsidR="007C3986" w:rsidRDefault="007C3986" w:rsidP="00D42D06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Schule:</w:t>
            </w:r>
            <w:r>
              <w:rPr>
                <w:b/>
                <w:bCs/>
              </w:rPr>
              <w:t xml:space="preserve"> </w:t>
            </w:r>
          </w:p>
          <w:p w:rsidR="007C3986" w:rsidRDefault="00A913FF" w:rsidP="00D42D0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</w:p>
          <w:p w:rsidR="00A913FF" w:rsidRPr="00A913FF" w:rsidRDefault="00FF2663" w:rsidP="00230EB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JaS</w:t>
            </w:r>
            <w:r w:rsidR="00A913FF">
              <w:rPr>
                <w:b/>
                <w:bCs/>
                <w:sz w:val="20"/>
                <w:szCs w:val="20"/>
              </w:rPr>
              <w:t>-Fachkraft:</w:t>
            </w:r>
            <w:r w:rsidR="00A913FF">
              <w:rPr>
                <w:b/>
                <w:bCs/>
                <w:sz w:val="24"/>
              </w:rPr>
              <w:t xml:space="preserve"> </w:t>
            </w:r>
            <w:r w:rsidR="00230EB5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EB5">
              <w:rPr>
                <w:b/>
                <w:bCs/>
                <w:sz w:val="24"/>
              </w:rPr>
              <w:instrText xml:space="preserve"> FORMTEXT </w:instrText>
            </w:r>
            <w:r w:rsidR="00230EB5">
              <w:rPr>
                <w:b/>
                <w:bCs/>
                <w:sz w:val="24"/>
              </w:rPr>
            </w:r>
            <w:r w:rsidR="00230EB5">
              <w:rPr>
                <w:b/>
                <w:bCs/>
                <w:sz w:val="24"/>
              </w:rPr>
              <w:fldChar w:fldCharType="separate"/>
            </w:r>
            <w:r w:rsidR="00230EB5">
              <w:rPr>
                <w:b/>
                <w:bCs/>
                <w:noProof/>
                <w:sz w:val="24"/>
              </w:rPr>
              <w:t> </w:t>
            </w:r>
            <w:r w:rsidR="00230EB5">
              <w:rPr>
                <w:b/>
                <w:bCs/>
                <w:noProof/>
                <w:sz w:val="24"/>
              </w:rPr>
              <w:t> </w:t>
            </w:r>
            <w:r w:rsidR="00230EB5">
              <w:rPr>
                <w:b/>
                <w:bCs/>
                <w:noProof/>
                <w:sz w:val="24"/>
              </w:rPr>
              <w:t> </w:t>
            </w:r>
            <w:r w:rsidR="00230EB5">
              <w:rPr>
                <w:b/>
                <w:bCs/>
                <w:noProof/>
                <w:sz w:val="24"/>
              </w:rPr>
              <w:t> </w:t>
            </w:r>
            <w:r w:rsidR="00230EB5">
              <w:rPr>
                <w:b/>
                <w:bCs/>
                <w:noProof/>
                <w:sz w:val="24"/>
              </w:rPr>
              <w:t> </w:t>
            </w:r>
            <w:r w:rsidR="00230EB5">
              <w:rPr>
                <w:b/>
                <w:bCs/>
                <w:sz w:val="24"/>
              </w:rPr>
              <w:fldChar w:fldCharType="end"/>
            </w:r>
          </w:p>
        </w:tc>
      </w:tr>
      <w:tr w:rsidR="007C3986" w:rsidTr="00A913FF">
        <w:trPr>
          <w:cantSplit/>
          <w:trHeight w:val="240"/>
        </w:trPr>
        <w:tc>
          <w:tcPr>
            <w:tcW w:w="3472" w:type="dxa"/>
            <w:vMerge/>
          </w:tcPr>
          <w:p w:rsidR="007C3986" w:rsidRDefault="007C3986" w:rsidP="00D42D06">
            <w:pPr>
              <w:rPr>
                <w:b/>
                <w:sz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  <w:right w:val="nil"/>
            </w:tcBorders>
          </w:tcPr>
          <w:p w:rsidR="007C3986" w:rsidRDefault="00A913FF" w:rsidP="00230EB5">
            <w:pPr>
              <w:rPr>
                <w:sz w:val="20"/>
              </w:rPr>
            </w:pPr>
            <w:r>
              <w:rPr>
                <w:sz w:val="20"/>
              </w:rPr>
              <w:t xml:space="preserve">Tel.: </w:t>
            </w:r>
            <w:r w:rsidR="00230E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EB5">
              <w:rPr>
                <w:sz w:val="20"/>
              </w:rPr>
              <w:instrText xml:space="preserve"> FORMTEXT </w:instrText>
            </w:r>
            <w:r w:rsidR="00230EB5">
              <w:rPr>
                <w:sz w:val="20"/>
              </w:rPr>
            </w:r>
            <w:r w:rsidR="00230EB5">
              <w:rPr>
                <w:sz w:val="20"/>
              </w:rPr>
              <w:fldChar w:fldCharType="separate"/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sz w:val="20"/>
              </w:rPr>
              <w:fldChar w:fldCharType="end"/>
            </w:r>
          </w:p>
        </w:tc>
        <w:tc>
          <w:tcPr>
            <w:tcW w:w="3439" w:type="dxa"/>
            <w:tcBorders>
              <w:left w:val="nil"/>
              <w:bottom w:val="single" w:sz="4" w:space="0" w:color="auto"/>
            </w:tcBorders>
          </w:tcPr>
          <w:p w:rsidR="007C3986" w:rsidRDefault="007C3986" w:rsidP="00230EB5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 w:rsidR="00230EB5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21"/>
            <w:r w:rsidR="00230EB5">
              <w:rPr>
                <w:sz w:val="20"/>
              </w:rPr>
              <w:instrText xml:space="preserve"> FORMTEXT </w:instrText>
            </w:r>
            <w:r w:rsidR="00230EB5">
              <w:rPr>
                <w:sz w:val="20"/>
              </w:rPr>
            </w:r>
            <w:r w:rsidR="00230EB5">
              <w:rPr>
                <w:sz w:val="20"/>
              </w:rPr>
              <w:fldChar w:fldCharType="separate"/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sz w:val="20"/>
              </w:rPr>
              <w:fldChar w:fldCharType="end"/>
            </w:r>
            <w:bookmarkEnd w:id="1"/>
          </w:p>
        </w:tc>
      </w:tr>
    </w:tbl>
    <w:p w:rsidR="007C3986" w:rsidRPr="00524F9F" w:rsidRDefault="007C3986" w:rsidP="007C3986">
      <w:pPr>
        <w:outlineLvl w:val="0"/>
        <w:rPr>
          <w:b/>
          <w:bCs/>
          <w:color w:val="00B0F0"/>
          <w:sz w:val="16"/>
        </w:rPr>
      </w:pPr>
    </w:p>
    <w:p w:rsidR="00524F9F" w:rsidRPr="00524F9F" w:rsidRDefault="00524F9F" w:rsidP="007C3986">
      <w:pPr>
        <w:outlineLvl w:val="0"/>
        <w:rPr>
          <w:b/>
          <w:bCs/>
          <w:color w:val="00B0F0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"/>
        <w:gridCol w:w="2294"/>
        <w:gridCol w:w="2197"/>
        <w:gridCol w:w="3222"/>
      </w:tblGrid>
      <w:tr w:rsidR="007C3986" w:rsidTr="00524F9F"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Kind/Jugendlicher: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230EB5" w:rsidP="00D42D06">
            <w:pPr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  <w:p w:rsidR="007C3986" w:rsidRDefault="007C3986" w:rsidP="00D42D06">
            <w:pPr>
              <w:pStyle w:val="Funotentext"/>
              <w:outlineLvl w:val="0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230EB5" w:rsidP="00D42D06">
            <w:pPr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C3986" w:rsidRDefault="007C3986" w:rsidP="00D42D06">
            <w:pPr>
              <w:autoSpaceDE/>
              <w:autoSpaceDN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2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Geb.-Datum</w:t>
            </w:r>
          </w:p>
        </w:tc>
      </w:tr>
      <w:tr w:rsidR="007C3986" w:rsidTr="00524F9F"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Sorgeberechtigte(r):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7C3986" w:rsidRDefault="00230EB5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C3986" w:rsidRDefault="00230EB5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sz w:val="20"/>
              </w:rPr>
            </w:pPr>
          </w:p>
        </w:tc>
      </w:tr>
      <w:tr w:rsidR="007C3986" w:rsidTr="00537C62">
        <w:trPr>
          <w:cantSplit/>
          <w:trHeight w:hRule="exact" w:val="454"/>
        </w:trPr>
        <w:tc>
          <w:tcPr>
            <w:tcW w:w="2063" w:type="dxa"/>
            <w:gridSpan w:val="2"/>
            <w:tcBorders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7C3986" w:rsidRDefault="00230EB5" w:rsidP="00D42D06">
            <w:pPr>
              <w:outlineLvl w:val="0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  <w:p w:rsidR="007C3986" w:rsidRDefault="007C3986" w:rsidP="00D42D06">
            <w:pPr>
              <w:outlineLvl w:val="0"/>
              <w:rPr>
                <w:sz w:val="20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7C3986" w:rsidRDefault="007C3986" w:rsidP="00D42D06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2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  <w:p w:rsidR="007C3986" w:rsidRDefault="007C3986" w:rsidP="00D42D0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7C3986" w:rsidTr="00537C62">
        <w:trPr>
          <w:trHeight w:hRule="exact" w:val="629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7644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AnsprechpartnerIn</w:t>
            </w:r>
            <w:proofErr w:type="spellEnd"/>
            <w:r>
              <w:rPr>
                <w:b/>
                <w:bCs/>
                <w:sz w:val="20"/>
              </w:rPr>
              <w:t>:</w:t>
            </w:r>
          </w:p>
          <w:p w:rsidR="007C3986" w:rsidRDefault="00A67644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(schulisch)</w:t>
            </w:r>
            <w:r w:rsidR="007C398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986" w:rsidRDefault="00230EB5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  <w:p w:rsidR="007C3986" w:rsidRDefault="00A67644" w:rsidP="00A67644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20"/>
              </w:rPr>
              <w:t>Klassenl</w:t>
            </w:r>
            <w:r w:rsidR="007C3986">
              <w:rPr>
                <w:sz w:val="20"/>
              </w:rPr>
              <w:t>ehrkraft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986" w:rsidRDefault="007C3986" w:rsidP="00D42D0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2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  <w:p w:rsidR="007C3986" w:rsidRDefault="007C3986" w:rsidP="00B7246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20"/>
              </w:rPr>
              <w:t>Klasse</w:t>
            </w:r>
            <w:r w:rsidR="00D42D06">
              <w:rPr>
                <w:sz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986" w:rsidRDefault="007C3986" w:rsidP="00B72462">
            <w:pPr>
              <w:autoSpaceDE/>
              <w:autoSpaceDN/>
              <w:rPr>
                <w:sz w:val="16"/>
              </w:rPr>
            </w:pPr>
          </w:p>
        </w:tc>
      </w:tr>
      <w:tr w:rsidR="00230EB5" w:rsidTr="00A27D3D">
        <w:trPr>
          <w:trHeight w:val="252"/>
        </w:trPr>
        <w:tc>
          <w:tcPr>
            <w:tcW w:w="977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230EB5" w:rsidRDefault="00230EB5" w:rsidP="00B72462">
            <w:pPr>
              <w:autoSpaceDE/>
              <w:autoSpaceDN/>
              <w:rPr>
                <w:sz w:val="16"/>
              </w:rPr>
            </w:pPr>
          </w:p>
        </w:tc>
      </w:tr>
      <w:tr w:rsidR="00524F9F" w:rsidRPr="008A6C75" w:rsidTr="00524F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9F" w:rsidRPr="008A6C75" w:rsidRDefault="00524F9F" w:rsidP="00524F9F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proofErr w:type="spellStart"/>
            <w:r w:rsidRPr="00357A4A">
              <w:rPr>
                <w:b/>
                <w:sz w:val="20"/>
              </w:rPr>
              <w:t>Schweigepflichtsentbindung</w:t>
            </w:r>
            <w:proofErr w:type="spellEnd"/>
            <w:r>
              <w:rPr>
                <w:sz w:val="20"/>
              </w:rPr>
              <w:t xml:space="preserve"> liegt vor</w:t>
            </w:r>
          </w:p>
          <w:p w:rsidR="00524F9F" w:rsidRPr="008A6C75" w:rsidRDefault="00524F9F" w:rsidP="00524F9F">
            <w:r w:rsidRPr="008A6C75">
              <w:t xml:space="preserve"> </w:t>
            </w:r>
          </w:p>
        </w:tc>
      </w:tr>
      <w:tr w:rsidR="00357A4A" w:rsidRPr="008A6C75" w:rsidTr="00524F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4A" w:rsidRDefault="00357A4A" w:rsidP="00357A4A">
            <w:pPr>
              <w:rPr>
                <w:sz w:val="20"/>
              </w:rPr>
            </w:pPr>
            <w:r w:rsidRPr="00357A4A">
              <w:rPr>
                <w:b/>
                <w:sz w:val="20"/>
              </w:rPr>
              <w:t xml:space="preserve">1. Problembereich </w:t>
            </w:r>
            <w:r w:rsidRPr="00357A4A">
              <w:rPr>
                <w:sz w:val="20"/>
              </w:rPr>
              <w:sym w:font="Wingdings" w:char="F0FD"/>
            </w:r>
            <w:r w:rsidRPr="00357A4A">
              <w:rPr>
                <w:sz w:val="20"/>
              </w:rPr>
              <w:t xml:space="preserve"> </w:t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 w:rsidRPr="00357A4A">
              <w:rPr>
                <w:sz w:val="20"/>
              </w:rPr>
              <w:fldChar w:fldCharType="end"/>
            </w:r>
            <w:r w:rsidRPr="00357A4A">
              <w:rPr>
                <w:sz w:val="20"/>
              </w:rPr>
              <w:t>äußere Zeichen</w:t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 w:rsidRPr="00357A4A">
              <w:rPr>
                <w:sz w:val="20"/>
              </w:rPr>
              <w:fldChar w:fldCharType="end"/>
            </w:r>
            <w:r w:rsidRPr="00357A4A">
              <w:rPr>
                <w:sz w:val="20"/>
              </w:rPr>
              <w:t xml:space="preserve"> Lernen und Leistung</w:t>
            </w:r>
            <w:r w:rsidRPr="00357A4A">
              <w:rPr>
                <w:sz w:val="20"/>
              </w:rPr>
              <w:tab/>
            </w:r>
          </w:p>
          <w:p w:rsidR="00357A4A" w:rsidRPr="00357A4A" w:rsidRDefault="00357A4A" w:rsidP="00357A4A">
            <w:pPr>
              <w:rPr>
                <w:sz w:val="20"/>
              </w:rPr>
            </w:pPr>
          </w:p>
          <w:p w:rsidR="00357A4A" w:rsidRDefault="00357A4A" w:rsidP="00357A4A">
            <w:pPr>
              <w:rPr>
                <w:sz w:val="20"/>
              </w:rPr>
            </w:pPr>
            <w:r w:rsidRPr="00357A4A">
              <w:rPr>
                <w:sz w:val="20"/>
              </w:rPr>
              <w:t xml:space="preserve">    </w:t>
            </w:r>
            <w:r w:rsidRPr="00357A4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 w:rsidRPr="00357A4A">
              <w:rPr>
                <w:sz w:val="20"/>
              </w:rPr>
              <w:fldChar w:fldCharType="end"/>
            </w:r>
            <w:r w:rsidRPr="00357A4A">
              <w:rPr>
                <w:sz w:val="20"/>
              </w:rPr>
              <w:t xml:space="preserve"> Sozialverhalten</w:t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 w:rsidRPr="00357A4A">
              <w:rPr>
                <w:sz w:val="20"/>
              </w:rPr>
              <w:fldChar w:fldCharType="end"/>
            </w:r>
            <w:r w:rsidRPr="00357A4A">
              <w:rPr>
                <w:sz w:val="20"/>
              </w:rPr>
              <w:t xml:space="preserve"> Elternhaus</w:t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tab/>
            </w:r>
            <w:r w:rsidRPr="00357A4A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sz w:val="20"/>
              </w:rPr>
              <w:instrText xml:space="preserve"> FORMCHECKBOX </w:instrText>
            </w:r>
            <w:r w:rsidR="00B45E33">
              <w:rPr>
                <w:sz w:val="20"/>
              </w:rPr>
            </w:r>
            <w:r w:rsidR="00B45E33">
              <w:rPr>
                <w:sz w:val="20"/>
              </w:rPr>
              <w:fldChar w:fldCharType="separate"/>
            </w:r>
            <w:r w:rsidRPr="00357A4A">
              <w:rPr>
                <w:sz w:val="20"/>
              </w:rPr>
              <w:fldChar w:fldCharType="end"/>
            </w:r>
            <w:r w:rsidRPr="00357A4A">
              <w:rPr>
                <w:sz w:val="20"/>
              </w:rPr>
              <w:t xml:space="preserve"> Besonderes   </w:t>
            </w:r>
            <w:r w:rsidR="00230EB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30EB5">
              <w:rPr>
                <w:sz w:val="20"/>
              </w:rPr>
              <w:instrText xml:space="preserve"> FORMTEXT </w:instrText>
            </w:r>
            <w:r w:rsidR="00230EB5">
              <w:rPr>
                <w:sz w:val="20"/>
              </w:rPr>
            </w:r>
            <w:r w:rsidR="00230EB5">
              <w:rPr>
                <w:sz w:val="20"/>
              </w:rPr>
              <w:fldChar w:fldCharType="separate"/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noProof/>
                <w:sz w:val="20"/>
              </w:rPr>
              <w:t> </w:t>
            </w:r>
            <w:r w:rsidR="00230EB5">
              <w:rPr>
                <w:sz w:val="20"/>
              </w:rPr>
              <w:fldChar w:fldCharType="end"/>
            </w:r>
          </w:p>
          <w:p w:rsidR="00357A4A" w:rsidRDefault="00357A4A" w:rsidP="00357A4A">
            <w:pPr>
              <w:rPr>
                <w:sz w:val="20"/>
              </w:rPr>
            </w:pPr>
          </w:p>
        </w:tc>
      </w:tr>
      <w:tr w:rsidR="00357A4A" w:rsidRPr="008A6C75" w:rsidTr="00A27D3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4A" w:rsidRPr="00357A4A" w:rsidRDefault="00357A4A" w:rsidP="00357A4A">
            <w:pPr>
              <w:rPr>
                <w:b/>
                <w:sz w:val="20"/>
              </w:rPr>
            </w:pPr>
            <w:r w:rsidRPr="00357A4A">
              <w:rPr>
                <w:b/>
                <w:sz w:val="20"/>
              </w:rPr>
              <w:t xml:space="preserve">2. Grund der Kontaktaufnahme mit SD </w:t>
            </w:r>
          </w:p>
          <w:p w:rsidR="00357A4A" w:rsidRDefault="00230EB5" w:rsidP="00357A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</w:p>
        </w:tc>
      </w:tr>
      <w:tr w:rsidR="00357A4A" w:rsidRPr="008A6C75" w:rsidTr="00A27D3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4A" w:rsidRPr="00357A4A" w:rsidRDefault="00357A4A" w:rsidP="00357A4A">
            <w:pPr>
              <w:rPr>
                <w:sz w:val="16"/>
                <w:szCs w:val="16"/>
              </w:rPr>
            </w:pPr>
            <w:r w:rsidRPr="00357A4A">
              <w:rPr>
                <w:b/>
                <w:sz w:val="20"/>
              </w:rPr>
              <w:t xml:space="preserve">3.Zusammenfassender Sachverhalt </w:t>
            </w:r>
            <w:r w:rsidRPr="00357A4A">
              <w:rPr>
                <w:sz w:val="16"/>
                <w:szCs w:val="16"/>
              </w:rPr>
              <w:t xml:space="preserve">(Beratungsergebnisse, bisherige pädagogische Maßnahmen und vermittelte Hilfen / Beurteilung der aktuellen Situation der Kindes) </w:t>
            </w:r>
          </w:p>
          <w:p w:rsidR="00357A4A" w:rsidRDefault="00230EB5" w:rsidP="00357A4A"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</w:p>
        </w:tc>
      </w:tr>
      <w:tr w:rsidR="00357A4A" w:rsidRPr="008A6C75" w:rsidTr="00A27D3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4A" w:rsidRPr="00357A4A" w:rsidRDefault="00357A4A" w:rsidP="00357A4A">
            <w:pPr>
              <w:rPr>
                <w:b/>
                <w:sz w:val="20"/>
              </w:rPr>
            </w:pPr>
            <w:r w:rsidRPr="00357A4A">
              <w:rPr>
                <w:b/>
                <w:sz w:val="20"/>
              </w:rPr>
              <w:t>4. Beratungen und Maßnahmen durch Klassenlehrkraft und weitere schulische Fachkräfte</w:t>
            </w:r>
          </w:p>
          <w:p w:rsidR="00357A4A" w:rsidRPr="00357A4A" w:rsidRDefault="00357A4A" w:rsidP="00357A4A">
            <w:pPr>
              <w:rPr>
                <w:sz w:val="16"/>
                <w:szCs w:val="16"/>
              </w:rPr>
            </w:pPr>
            <w:r w:rsidRPr="00357A4A">
              <w:rPr>
                <w:sz w:val="16"/>
                <w:szCs w:val="16"/>
              </w:rPr>
              <w:t>((</w:t>
            </w:r>
            <w:proofErr w:type="spellStart"/>
            <w:r w:rsidRPr="00357A4A">
              <w:rPr>
                <w:sz w:val="16"/>
                <w:szCs w:val="16"/>
              </w:rPr>
              <w:t>IdE</w:t>
            </w:r>
            <w:proofErr w:type="spellEnd"/>
            <w:r w:rsidRPr="00357A4A">
              <w:rPr>
                <w:sz w:val="16"/>
                <w:szCs w:val="16"/>
              </w:rPr>
              <w:t>-)Kollegen, MSD, Beratungslehrer, Schulpsychologen etc., Name / Art der Maßnahme)</w:t>
            </w:r>
          </w:p>
          <w:p w:rsidR="00357A4A" w:rsidRDefault="00230EB5" w:rsidP="00357A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</w:p>
        </w:tc>
      </w:tr>
      <w:tr w:rsidR="00357A4A" w:rsidRPr="008A6C75" w:rsidTr="00524F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4A" w:rsidRPr="00357A4A" w:rsidRDefault="00357A4A" w:rsidP="00357A4A">
            <w:pPr>
              <w:rPr>
                <w:b/>
                <w:sz w:val="20"/>
              </w:rPr>
            </w:pPr>
            <w:r w:rsidRPr="00357A4A">
              <w:rPr>
                <w:b/>
                <w:sz w:val="20"/>
              </w:rPr>
              <w:t>5. Handlungsbedarf</w:t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  <w:r w:rsidRPr="00357A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b/>
                <w:sz w:val="20"/>
              </w:rPr>
              <w:instrText xml:space="preserve"> FORMCHECKBOX </w:instrText>
            </w:r>
            <w:r w:rsidR="00B45E33">
              <w:rPr>
                <w:b/>
                <w:sz w:val="20"/>
              </w:rPr>
            </w:r>
            <w:r w:rsidR="00B45E33">
              <w:rPr>
                <w:b/>
                <w:sz w:val="20"/>
              </w:rPr>
              <w:fldChar w:fldCharType="separate"/>
            </w:r>
            <w:r w:rsidRPr="00357A4A">
              <w:rPr>
                <w:b/>
                <w:sz w:val="20"/>
              </w:rPr>
              <w:fldChar w:fldCharType="end"/>
            </w:r>
            <w:r w:rsidRPr="00357A4A">
              <w:rPr>
                <w:b/>
                <w:sz w:val="20"/>
              </w:rPr>
              <w:t xml:space="preserve"> gemeinsames Gespräch</w:t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</w:p>
          <w:p w:rsidR="00357A4A" w:rsidRDefault="00357A4A" w:rsidP="00357A4A">
            <w:pPr>
              <w:rPr>
                <w:b/>
                <w:sz w:val="20"/>
              </w:rPr>
            </w:pPr>
            <w:r w:rsidRPr="00357A4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A4A">
              <w:rPr>
                <w:b/>
                <w:sz w:val="20"/>
              </w:rPr>
              <w:instrText xml:space="preserve"> FORMCHECKBOX </w:instrText>
            </w:r>
            <w:r w:rsidR="00B45E33">
              <w:rPr>
                <w:b/>
                <w:sz w:val="20"/>
              </w:rPr>
            </w:r>
            <w:r w:rsidR="00B45E33">
              <w:rPr>
                <w:b/>
                <w:sz w:val="20"/>
              </w:rPr>
              <w:fldChar w:fldCharType="separate"/>
            </w:r>
            <w:r w:rsidRPr="00357A4A">
              <w:rPr>
                <w:b/>
                <w:sz w:val="20"/>
              </w:rPr>
              <w:fldChar w:fldCharType="end"/>
            </w:r>
            <w:r w:rsidRPr="00357A4A">
              <w:rPr>
                <w:b/>
                <w:sz w:val="20"/>
              </w:rPr>
              <w:t>Sozialraumteam</w:t>
            </w:r>
          </w:p>
          <w:p w:rsidR="00357A4A" w:rsidRPr="00357A4A" w:rsidRDefault="00357A4A" w:rsidP="00357A4A">
            <w:pPr>
              <w:rPr>
                <w:b/>
                <w:sz w:val="20"/>
              </w:rPr>
            </w:pPr>
          </w:p>
        </w:tc>
      </w:tr>
    </w:tbl>
    <w:p w:rsidR="007C3986" w:rsidRDefault="007C3986" w:rsidP="007C3986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:rsidR="002A1593" w:rsidRDefault="002A1593" w:rsidP="00B72462">
      <w:pPr>
        <w:rPr>
          <w:u w:val="single"/>
        </w:rPr>
      </w:pPr>
    </w:p>
    <w:p w:rsidR="002A1593" w:rsidRDefault="002A1593" w:rsidP="00B72462">
      <w:pPr>
        <w:rPr>
          <w:u w:val="single"/>
        </w:rPr>
      </w:pPr>
    </w:p>
    <w:p w:rsidR="00B72462" w:rsidRPr="00B72462" w:rsidRDefault="00B72462" w:rsidP="00B72462">
      <w:pPr>
        <w:rPr>
          <w:u w:val="single"/>
        </w:rPr>
      </w:pPr>
      <w:r>
        <w:rPr>
          <w:u w:val="single"/>
        </w:rPr>
        <w:tab/>
      </w:r>
      <w:r w:rsidRPr="00B72462">
        <w:tab/>
      </w:r>
      <w:r w:rsidR="00537C62">
        <w:tab/>
      </w:r>
      <w:r w:rsidRPr="00B72462">
        <w:tab/>
      </w:r>
      <w:r w:rsidRPr="00B72462">
        <w:rPr>
          <w:u w:val="single"/>
        </w:rPr>
        <w:tab/>
      </w:r>
      <w:r w:rsidRPr="00B72462">
        <w:rPr>
          <w:u w:val="single"/>
        </w:rPr>
        <w:tab/>
      </w:r>
      <w:r w:rsidRPr="00B72462">
        <w:rPr>
          <w:u w:val="single"/>
        </w:rPr>
        <w:tab/>
        <w:t xml:space="preserve">           </w:t>
      </w:r>
      <w:r w:rsidRPr="00B72462">
        <w:rPr>
          <w:u w:val="single"/>
        </w:rPr>
        <w:tab/>
      </w:r>
      <w:r w:rsidRPr="00B72462">
        <w:rPr>
          <w:u w:val="single"/>
        </w:rPr>
        <w:tab/>
      </w:r>
    </w:p>
    <w:p w:rsidR="00A67644" w:rsidRDefault="00B72462" w:rsidP="00B72462">
      <w:pPr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37C6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02E9">
        <w:rPr>
          <w:sz w:val="16"/>
          <w:szCs w:val="16"/>
        </w:rPr>
        <w:t>Unterschrift</w:t>
      </w:r>
      <w:r>
        <w:rPr>
          <w:sz w:val="16"/>
          <w:szCs w:val="16"/>
        </w:rPr>
        <w:t xml:space="preserve"> JaS-Fachkraft           </w:t>
      </w:r>
    </w:p>
    <w:p w:rsidR="00B72462" w:rsidRDefault="00A67644" w:rsidP="00B7246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(Schulleitung wenn keine JaS Kraft an der Schule)</w:t>
      </w:r>
      <w:r w:rsidR="00B72462">
        <w:rPr>
          <w:sz w:val="16"/>
          <w:szCs w:val="16"/>
        </w:rPr>
        <w:t xml:space="preserve">                                 </w:t>
      </w:r>
    </w:p>
    <w:p w:rsidR="00B72462" w:rsidRDefault="00B72462" w:rsidP="00B72462">
      <w:pPr>
        <w:rPr>
          <w:sz w:val="16"/>
          <w:szCs w:val="16"/>
        </w:rPr>
      </w:pPr>
    </w:p>
    <w:p w:rsidR="00537C62" w:rsidRDefault="00537C62" w:rsidP="00B72462">
      <w:pPr>
        <w:rPr>
          <w:sz w:val="16"/>
          <w:szCs w:val="16"/>
        </w:rPr>
      </w:pPr>
    </w:p>
    <w:p w:rsidR="00B72462" w:rsidRDefault="00B72462" w:rsidP="00B72462">
      <w:pPr>
        <w:rPr>
          <w:b/>
          <w:u w:val="single"/>
        </w:rPr>
      </w:pPr>
      <w:r w:rsidRPr="00036D54">
        <w:rPr>
          <w:b/>
          <w:u w:val="single"/>
        </w:rPr>
        <w:t xml:space="preserve">mit der Bitte um zeitnahe Rücksprache  </w:t>
      </w:r>
    </w:p>
    <w:p w:rsidR="00B72462" w:rsidRPr="00AC02E9" w:rsidRDefault="00B72462" w:rsidP="00A913FF">
      <w:pPr>
        <w:rPr>
          <w:u w:val="single"/>
        </w:rPr>
      </w:pPr>
    </w:p>
    <w:sectPr w:rsidR="00B72462" w:rsidRPr="00AC0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52" w:rsidRDefault="00792C52" w:rsidP="007C3986">
      <w:r>
        <w:separator/>
      </w:r>
    </w:p>
  </w:endnote>
  <w:endnote w:type="continuationSeparator" w:id="0">
    <w:p w:rsidR="00792C52" w:rsidRDefault="00792C52" w:rsidP="007C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Default="00792C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Pr="007C3986" w:rsidRDefault="00792C52">
    <w:pPr>
      <w:pStyle w:val="Fuzeile"/>
      <w:rPr>
        <w:sz w:val="16"/>
        <w:szCs w:val="16"/>
      </w:rPr>
    </w:pPr>
    <w:proofErr w:type="spellStart"/>
    <w:r w:rsidRPr="007C3986">
      <w:rPr>
        <w:sz w:val="16"/>
        <w:szCs w:val="16"/>
      </w:rPr>
      <w:t>Schulfax</w:t>
    </w:r>
    <w:proofErr w:type="spellEnd"/>
    <w:r w:rsidRPr="007C3986">
      <w:rPr>
        <w:sz w:val="16"/>
        <w:szCs w:val="16"/>
      </w:rPr>
      <w:t xml:space="preserve"> – </w:t>
    </w:r>
    <w:r>
      <w:rPr>
        <w:sz w:val="16"/>
        <w:szCs w:val="16"/>
      </w:rPr>
      <w:t>Unterstützung</w:t>
    </w:r>
    <w:r w:rsidRPr="007C3986">
      <w:rPr>
        <w:sz w:val="16"/>
        <w:szCs w:val="16"/>
      </w:rPr>
      <w:t xml:space="preserve"> – 2017 © Amt für Kinder, Jugend und Familie der Stadt Augsburg</w:t>
    </w:r>
  </w:p>
  <w:p w:rsidR="00792C52" w:rsidRDefault="00792C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Default="00792C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52" w:rsidRDefault="00792C52" w:rsidP="007C3986">
      <w:r>
        <w:separator/>
      </w:r>
    </w:p>
  </w:footnote>
  <w:footnote w:type="continuationSeparator" w:id="0">
    <w:p w:rsidR="00792C52" w:rsidRDefault="00792C52" w:rsidP="007C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Default="00792C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Default="00792C52">
    <w:pPr>
      <w:pStyle w:val="Kopfzeile"/>
    </w:pPr>
    <w:proofErr w:type="spellStart"/>
    <w:r>
      <w:t>Schulfax</w:t>
    </w:r>
    <w:proofErr w:type="spellEnd"/>
    <w:r>
      <w:t xml:space="preserve"> – Unterstützung</w:t>
    </w:r>
  </w:p>
  <w:p w:rsidR="00792C52" w:rsidRPr="007C3986" w:rsidRDefault="00792C52">
    <w:pPr>
      <w:pStyle w:val="Kopfzeile"/>
      <w:rPr>
        <w:b/>
      </w:rPr>
    </w:pPr>
    <w:r>
      <w:rPr>
        <w:b/>
      </w:rPr>
      <w:t>Mitteilung und Hinweis auf einen Unterstützungs- und Hilfebedarf</w:t>
    </w:r>
    <w:r w:rsidRPr="007C3986">
      <w:rPr>
        <w:b/>
      </w:rPr>
      <w:t xml:space="preserve"> an das Jugendamt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52" w:rsidRDefault="00792C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6"/>
    <w:rsid w:val="00210F7F"/>
    <w:rsid w:val="00230EB5"/>
    <w:rsid w:val="002A1593"/>
    <w:rsid w:val="00357A4A"/>
    <w:rsid w:val="00366FCA"/>
    <w:rsid w:val="00420AD4"/>
    <w:rsid w:val="00492786"/>
    <w:rsid w:val="00524F9F"/>
    <w:rsid w:val="00537C62"/>
    <w:rsid w:val="006F3DB5"/>
    <w:rsid w:val="0073771B"/>
    <w:rsid w:val="00792C52"/>
    <w:rsid w:val="007C3986"/>
    <w:rsid w:val="008B0B46"/>
    <w:rsid w:val="0091129C"/>
    <w:rsid w:val="00A27D3D"/>
    <w:rsid w:val="00A67644"/>
    <w:rsid w:val="00A913FF"/>
    <w:rsid w:val="00B45E33"/>
    <w:rsid w:val="00B72462"/>
    <w:rsid w:val="00D42D06"/>
    <w:rsid w:val="00E36DF1"/>
    <w:rsid w:val="00FE7DC0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3BF40E-22C8-42B2-865F-D79F6B6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F9F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7C39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C3986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C39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986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39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986"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2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3F2E5-225E-4C8E-A394-10F27A4CE20F}"/>
      </w:docPartPr>
      <w:docPartBody>
        <w:p w:rsidR="00563398" w:rsidRDefault="00563398">
          <w:r w:rsidRPr="00E702A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98"/>
    <w:rsid w:val="005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3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9DF91C00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Nicole</dc:creator>
  <cp:keywords/>
  <dc:description/>
  <cp:lastModifiedBy>Walter Silke</cp:lastModifiedBy>
  <cp:revision>11</cp:revision>
  <dcterms:created xsi:type="dcterms:W3CDTF">2017-05-31T12:39:00Z</dcterms:created>
  <dcterms:modified xsi:type="dcterms:W3CDTF">2017-07-27T14:21:00Z</dcterms:modified>
</cp:coreProperties>
</file>